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1E" w:rsidRDefault="003C241E">
      <w:pPr>
        <w:pStyle w:val="Heading3"/>
        <w:jc w:val="left"/>
        <w:rPr>
          <w:b w:val="0"/>
          <w:sz w:val="16"/>
        </w:rPr>
      </w:pPr>
      <w:r>
        <w:rPr>
          <w:b w:val="0"/>
          <w:sz w:val="16"/>
        </w:rPr>
        <w:t>Ι</w:t>
      </w:r>
    </w:p>
    <w:p w:rsidR="003C241E" w:rsidRDefault="003C241E">
      <w:pPr>
        <w:pStyle w:val="Heading3"/>
      </w:pPr>
      <w:r>
        <w:t>ΥΠΕΥΘΥΝΗ ΔΗΛΩΣΗ</w:t>
      </w:r>
    </w:p>
    <w:p w:rsidR="003C241E" w:rsidRDefault="003C241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3C241E" w:rsidRPr="0006073E" w:rsidRDefault="003C241E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:rsidR="003C241E" w:rsidRDefault="003C241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3C241E" w:rsidRDefault="003C241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3C241E" w:rsidRPr="0006073E" w:rsidRDefault="003C241E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C241E" w:rsidRPr="00992AD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C241E" w:rsidRPr="00992AD6" w:rsidRDefault="003C241E">
            <w:pPr>
              <w:spacing w:before="240"/>
              <w:ind w:right="-6878"/>
              <w:rPr>
                <w:rFonts w:ascii="Arial" w:hAnsi="Arial" w:cs="Arial"/>
                <w:sz w:val="20"/>
              </w:rPr>
            </w:pPr>
            <w:r w:rsidRPr="00992AD6">
              <w:rPr>
                <w:rFonts w:ascii="Arial" w:hAnsi="Arial" w:cs="Arial"/>
                <w:sz w:val="20"/>
              </w:rPr>
              <w:t>ΠΡΟΣ</w:t>
            </w:r>
            <w:r w:rsidRPr="00992AD6">
              <w:rPr>
                <w:rFonts w:ascii="Arial" w:hAnsi="Arial" w:cs="Arial"/>
                <w:sz w:val="20"/>
                <w:vertAlign w:val="superscript"/>
              </w:rPr>
              <w:t>(1)</w:t>
            </w:r>
            <w:r w:rsidRPr="00992AD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00"/>
            </w:tblGrid>
            <w:tr w:rsidR="00634F3B" w:rsidRPr="00992AD6" w:rsidTr="00634F3B">
              <w:trPr>
                <w:cantSplit/>
                <w:trHeight w:val="415"/>
              </w:trPr>
              <w:tc>
                <w:tcPr>
                  <w:tcW w:w="9000" w:type="dxa"/>
                </w:tcPr>
                <w:p w:rsidR="00634F3B" w:rsidRPr="00992AD6" w:rsidRDefault="00634F3B" w:rsidP="00BC4C0F">
                  <w:pPr>
                    <w:spacing w:before="120"/>
                    <w:ind w:right="-687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92AD6">
                    <w:rPr>
                      <w:rFonts w:ascii="Arial" w:hAnsi="Arial" w:cs="Arial"/>
                      <w:b/>
                      <w:sz w:val="20"/>
                      <w:szCs w:val="20"/>
                    </w:rPr>
                    <w:t>ΠΑΝΕΠΙΣΤΗΜΙΟ ΠΕΛΟΠΟΝΝΗΣΟΥ ΕΙΔΙΚΟΣ ΛΟΓΑΡΙΑΣΜΟΣ ΚΟΝΔΥΛΙΩΝ ΕΡΕΥΝΑΣ</w:t>
                  </w:r>
                </w:p>
              </w:tc>
            </w:tr>
          </w:tbl>
          <w:p w:rsidR="003C241E" w:rsidRPr="00992AD6" w:rsidRDefault="003C241E">
            <w:pPr>
              <w:spacing w:before="120"/>
              <w:ind w:right="-6878"/>
              <w:rPr>
                <w:rFonts w:ascii="Arial" w:hAnsi="Arial" w:cs="Arial"/>
                <w:b/>
              </w:rPr>
            </w:pPr>
          </w:p>
        </w:tc>
      </w:tr>
      <w:tr w:rsidR="003C241E" w:rsidRPr="00992AD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C241E" w:rsidRPr="00992AD6" w:rsidRDefault="003C24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3C241E" w:rsidRPr="00992AD6" w:rsidRDefault="003C241E">
            <w:pPr>
              <w:spacing w:before="120"/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gridSpan w:val="3"/>
          </w:tcPr>
          <w:p w:rsidR="003C241E" w:rsidRPr="00992AD6" w:rsidRDefault="003C24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C241E" w:rsidRPr="00992AD6" w:rsidRDefault="003C241E">
            <w:pPr>
              <w:spacing w:before="120"/>
              <w:ind w:right="-6878"/>
              <w:rPr>
                <w:rFonts w:ascii="Arial" w:hAnsi="Arial" w:cs="Arial"/>
                <w:b/>
              </w:rPr>
            </w:pPr>
          </w:p>
        </w:tc>
      </w:tr>
      <w:tr w:rsidR="003C241E" w:rsidRPr="00992AD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C241E" w:rsidRPr="00992AD6" w:rsidRDefault="003C241E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3C241E" w:rsidRPr="00992AD6" w:rsidRDefault="003C241E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C241E" w:rsidRPr="00992AD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C241E" w:rsidRPr="00992AD6" w:rsidRDefault="003C241E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3C241E" w:rsidRPr="00992AD6" w:rsidRDefault="003C241E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C241E" w:rsidRPr="00992AD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C241E" w:rsidRPr="00992AD6" w:rsidRDefault="003C241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Ημερομηνία γέννησης</w:t>
            </w:r>
            <w:r w:rsidRPr="00992AD6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992AD6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3C241E" w:rsidRPr="00992AD6" w:rsidRDefault="003C241E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C241E" w:rsidRPr="00992AD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1E" w:rsidRPr="00992AD6" w:rsidRDefault="003C241E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1E" w:rsidRPr="00992AD6" w:rsidRDefault="003C241E">
            <w:pPr>
              <w:spacing w:before="120"/>
              <w:ind w:right="-6878"/>
              <w:rPr>
                <w:rFonts w:ascii="Arial" w:hAnsi="Arial" w:cs="Arial"/>
                <w:b/>
              </w:rPr>
            </w:pPr>
          </w:p>
        </w:tc>
      </w:tr>
      <w:tr w:rsidR="003C241E" w:rsidRPr="00992AD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C241E" w:rsidRPr="00992AD6" w:rsidRDefault="003C241E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3C241E" w:rsidRPr="00992AD6" w:rsidRDefault="003C241E">
            <w:pPr>
              <w:spacing w:before="120"/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</w:tcPr>
          <w:p w:rsidR="003C241E" w:rsidRPr="00992AD6" w:rsidRDefault="003C241E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3C241E" w:rsidRPr="00992AD6" w:rsidRDefault="003C241E">
            <w:pPr>
              <w:spacing w:before="120"/>
              <w:ind w:right="-6878"/>
              <w:rPr>
                <w:rFonts w:ascii="Arial" w:hAnsi="Arial" w:cs="Arial"/>
                <w:b/>
              </w:rPr>
            </w:pPr>
          </w:p>
        </w:tc>
      </w:tr>
      <w:tr w:rsidR="003C241E" w:rsidRPr="00992AD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3C241E" w:rsidRPr="00992AD6" w:rsidRDefault="003C241E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3C241E" w:rsidRPr="00992AD6" w:rsidRDefault="003C241E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3C241E" w:rsidRPr="00992AD6" w:rsidRDefault="003C241E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3C241E" w:rsidRPr="00992AD6" w:rsidRDefault="003C241E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3C241E" w:rsidRPr="00992AD6" w:rsidRDefault="003C241E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3C241E" w:rsidRPr="00992AD6" w:rsidRDefault="003C241E" w:rsidP="0010319A">
            <w:pPr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3C241E" w:rsidRPr="00992AD6" w:rsidRDefault="003C241E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3C241E" w:rsidRPr="00992AD6" w:rsidRDefault="003C241E">
            <w:pPr>
              <w:spacing w:before="120"/>
              <w:ind w:right="-6878"/>
              <w:rPr>
                <w:rFonts w:ascii="Arial" w:hAnsi="Arial" w:cs="Arial"/>
                <w:color w:val="000080"/>
                <w:sz w:val="16"/>
              </w:rPr>
            </w:pPr>
          </w:p>
        </w:tc>
      </w:tr>
      <w:tr w:rsidR="003C241E" w:rsidRPr="00992AD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C241E" w:rsidRPr="00992AD6" w:rsidRDefault="003C241E">
            <w:pPr>
              <w:spacing w:before="240"/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Αρ. Τηλεομοιοτύπου (</w:t>
            </w:r>
            <w:r w:rsidRPr="00992AD6">
              <w:rPr>
                <w:rFonts w:ascii="Arial" w:hAnsi="Arial" w:cs="Arial"/>
                <w:sz w:val="16"/>
                <w:lang w:val="en-US"/>
              </w:rPr>
              <w:t>Fax</w:t>
            </w:r>
            <w:r w:rsidRPr="00992AD6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3C241E" w:rsidRPr="00992AD6" w:rsidRDefault="003C241E">
            <w:pPr>
              <w:spacing w:before="12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C241E" w:rsidRPr="00992AD6" w:rsidRDefault="003C241E">
            <w:pPr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3C241E" w:rsidRPr="00992AD6" w:rsidRDefault="003C241E">
            <w:pPr>
              <w:rPr>
                <w:rFonts w:ascii="Arial" w:hAnsi="Arial" w:cs="Arial"/>
                <w:sz w:val="16"/>
              </w:rPr>
            </w:pPr>
            <w:r w:rsidRPr="00992AD6">
              <w:rPr>
                <w:rFonts w:ascii="Arial" w:hAnsi="Arial" w:cs="Arial"/>
                <w:sz w:val="16"/>
              </w:rPr>
              <w:t>(Ε-</w:t>
            </w:r>
            <w:r w:rsidRPr="00992AD6">
              <w:rPr>
                <w:rFonts w:ascii="Arial" w:hAnsi="Arial" w:cs="Arial"/>
                <w:sz w:val="16"/>
                <w:lang w:val="en-US"/>
              </w:rPr>
              <w:t>mail</w:t>
            </w:r>
            <w:r w:rsidRPr="00992AD6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C241E" w:rsidRPr="00D40712" w:rsidRDefault="003C241E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</w:p>
        </w:tc>
      </w:tr>
    </w:tbl>
    <w:p w:rsidR="003C241E" w:rsidRPr="00992AD6" w:rsidRDefault="003C241E">
      <w:pPr>
        <w:rPr>
          <w:rFonts w:ascii="Arial" w:hAnsi="Arial" w:cs="Arial"/>
          <w:sz w:val="16"/>
        </w:rPr>
      </w:pPr>
    </w:p>
    <w:p w:rsidR="003C241E" w:rsidRPr="00992AD6" w:rsidRDefault="003C241E">
      <w:pPr>
        <w:rPr>
          <w:rFonts w:ascii="Arial" w:hAnsi="Arial" w:cs="Arial"/>
        </w:rPr>
        <w:sectPr w:rsidR="003C241E" w:rsidRPr="00992AD6" w:rsidSect="00AE64A6">
          <w:headerReference w:type="default" r:id="rId7"/>
          <w:pgSz w:w="11906" w:h="16838" w:code="9"/>
          <w:pgMar w:top="1134" w:right="851" w:bottom="1304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0"/>
      </w:tblGrid>
      <w:tr w:rsidR="003C241E" w:rsidRPr="00992AD6" w:rsidTr="00091C0C">
        <w:trPr>
          <w:trHeight w:val="3906"/>
        </w:trPr>
        <w:tc>
          <w:tcPr>
            <w:tcW w:w="10420" w:type="dxa"/>
          </w:tcPr>
          <w:p w:rsidR="00091C0C" w:rsidRPr="00992AD6" w:rsidRDefault="00091C0C" w:rsidP="00091C0C">
            <w:pPr>
              <w:ind w:right="124"/>
              <w:rPr>
                <w:rFonts w:ascii="Arial" w:hAnsi="Arial" w:cs="Arial"/>
                <w:sz w:val="18"/>
              </w:rPr>
            </w:pPr>
            <w:r w:rsidRPr="00992AD6">
              <w:rPr>
                <w:rFonts w:ascii="Arial" w:hAnsi="Arial" w:cs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992AD6">
              <w:rPr>
                <w:rFonts w:ascii="Arial" w:hAnsi="Arial" w:cs="Arial"/>
                <w:sz w:val="18"/>
                <w:vertAlign w:val="superscript"/>
              </w:rPr>
              <w:t>(3)</w:t>
            </w:r>
            <w:r w:rsidRPr="00992AD6"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091C0C" w:rsidRPr="00992AD6" w:rsidRDefault="00091C0C" w:rsidP="00091C0C">
            <w:pPr>
              <w:ind w:right="124"/>
              <w:rPr>
                <w:rFonts w:ascii="Arial" w:hAnsi="Arial" w:cs="Arial"/>
                <w:sz w:val="18"/>
              </w:rPr>
            </w:pPr>
          </w:p>
          <w:p w:rsidR="00091C0C" w:rsidRDefault="00091C0C" w:rsidP="00091C0C">
            <w:pPr>
              <w:numPr>
                <w:ilvl w:val="0"/>
                <w:numId w:val="11"/>
              </w:numPr>
              <w:spacing w:line="360" w:lineRule="auto"/>
              <w:ind w:left="646" w:right="125"/>
              <w:jc w:val="both"/>
              <w:rPr>
                <w:rFonts w:ascii="Arial" w:hAnsi="Arial" w:cs="Arial"/>
                <w:sz w:val="18"/>
              </w:rPr>
            </w:pPr>
            <w:r w:rsidRPr="00992AD6">
              <w:rPr>
                <w:rFonts w:ascii="Arial" w:hAnsi="Arial" w:cs="Arial"/>
                <w:sz w:val="18"/>
              </w:rPr>
              <w:t xml:space="preserve">Τα εισοδήματά μου από </w:t>
            </w:r>
            <w:r w:rsidR="002F7D47">
              <w:rPr>
                <w:rFonts w:ascii="Arial" w:hAnsi="Arial" w:cs="Arial"/>
                <w:sz w:val="18"/>
              </w:rPr>
              <w:t xml:space="preserve">επιχειρηματική δραστηριότητα σύμφωνα </w:t>
            </w:r>
            <w:r w:rsidR="00C759FF">
              <w:rPr>
                <w:rFonts w:ascii="Arial" w:hAnsi="Arial" w:cs="Arial"/>
                <w:sz w:val="18"/>
              </w:rPr>
              <w:t>με τον</w:t>
            </w:r>
            <w:r w:rsidR="00C759FF" w:rsidRPr="00DA6628">
              <w:rPr>
                <w:rFonts w:ascii="Arial" w:hAnsi="Arial" w:cs="Arial"/>
                <w:sz w:val="18"/>
              </w:rPr>
              <w:t xml:space="preserve"> </w:t>
            </w:r>
            <w:r w:rsidR="00C759FF">
              <w:rPr>
                <w:rFonts w:ascii="Arial" w:hAnsi="Arial" w:cs="Arial"/>
                <w:sz w:val="18"/>
              </w:rPr>
              <w:t>Ν.</w:t>
            </w:r>
            <w:r w:rsidR="00C759FF" w:rsidRPr="00F75EC1">
              <w:rPr>
                <w:rFonts w:ascii="Arial" w:hAnsi="Arial" w:cs="Arial"/>
                <w:sz w:val="18"/>
              </w:rPr>
              <w:t xml:space="preserve"> 4172</w:t>
            </w:r>
            <w:r w:rsidR="00C759FF">
              <w:rPr>
                <w:rFonts w:ascii="Arial" w:hAnsi="Arial" w:cs="Arial"/>
                <w:sz w:val="18"/>
              </w:rPr>
              <w:t>/</w:t>
            </w:r>
            <w:r w:rsidR="00C759FF" w:rsidRPr="00F75EC1">
              <w:rPr>
                <w:rFonts w:ascii="Arial" w:hAnsi="Arial" w:cs="Arial"/>
                <w:sz w:val="18"/>
              </w:rPr>
              <w:t>20</w:t>
            </w:r>
            <w:r w:rsidR="00C759FF">
              <w:rPr>
                <w:rFonts w:ascii="Arial" w:hAnsi="Arial" w:cs="Arial"/>
                <w:sz w:val="18"/>
              </w:rPr>
              <w:t xml:space="preserve">13, άρθρο 21 ΚΦΕ σε συνδυασμό </w:t>
            </w:r>
            <w:r w:rsidR="002F7D47">
              <w:rPr>
                <w:rFonts w:ascii="Arial" w:hAnsi="Arial" w:cs="Arial"/>
                <w:sz w:val="18"/>
              </w:rPr>
              <w:t xml:space="preserve">με </w:t>
            </w:r>
            <w:r w:rsidR="00CC2489">
              <w:rPr>
                <w:rFonts w:ascii="Arial" w:hAnsi="Arial" w:cs="Arial"/>
                <w:sz w:val="18"/>
              </w:rPr>
              <w:t xml:space="preserve">την παρ. 2 περ. β΄ </w:t>
            </w:r>
            <w:r w:rsidR="002F7D47">
              <w:rPr>
                <w:rFonts w:ascii="Arial" w:hAnsi="Arial" w:cs="Arial"/>
                <w:sz w:val="18"/>
              </w:rPr>
              <w:t>το</w:t>
            </w:r>
            <w:r w:rsidR="00CC2489">
              <w:rPr>
                <w:rFonts w:ascii="Arial" w:hAnsi="Arial" w:cs="Arial"/>
                <w:sz w:val="18"/>
              </w:rPr>
              <w:t>υ</w:t>
            </w:r>
            <w:r w:rsidR="002F7D47">
              <w:rPr>
                <w:rFonts w:ascii="Arial" w:hAnsi="Arial" w:cs="Arial"/>
                <w:sz w:val="18"/>
              </w:rPr>
              <w:t xml:space="preserve"> </w:t>
            </w:r>
            <w:r w:rsidR="00CC0A16">
              <w:rPr>
                <w:rFonts w:ascii="Arial" w:hAnsi="Arial" w:cs="Arial"/>
                <w:sz w:val="18"/>
              </w:rPr>
              <w:t>άρθρο</w:t>
            </w:r>
            <w:r w:rsidR="00CC2489">
              <w:rPr>
                <w:rFonts w:ascii="Arial" w:hAnsi="Arial" w:cs="Arial"/>
                <w:sz w:val="18"/>
              </w:rPr>
              <w:t>υ</w:t>
            </w:r>
            <w:r w:rsidR="002F7D47" w:rsidRPr="002F7D47">
              <w:rPr>
                <w:rFonts w:ascii="Arial" w:hAnsi="Arial" w:cs="Arial"/>
                <w:sz w:val="18"/>
              </w:rPr>
              <w:t xml:space="preserve"> </w:t>
            </w:r>
            <w:r w:rsidR="00DA6628" w:rsidRPr="00DA6628">
              <w:rPr>
                <w:rFonts w:ascii="Arial" w:hAnsi="Arial" w:cs="Arial"/>
                <w:sz w:val="18"/>
              </w:rPr>
              <w:t xml:space="preserve"> 39</w:t>
            </w:r>
            <w:r w:rsidR="00CC2489" w:rsidRPr="00CC2489">
              <w:rPr>
                <w:rFonts w:ascii="Arial" w:hAnsi="Arial" w:cs="Arial"/>
                <w:sz w:val="18"/>
              </w:rPr>
              <w:t xml:space="preserve"> </w:t>
            </w:r>
            <w:r w:rsidR="00DA6628" w:rsidRPr="00DA6628">
              <w:rPr>
                <w:rFonts w:ascii="Arial" w:hAnsi="Arial" w:cs="Arial"/>
                <w:sz w:val="18"/>
              </w:rPr>
              <w:t xml:space="preserve"> του N.4308/2014 (ΦΕΚ Α΄ 251/24.11.2014)</w:t>
            </w:r>
            <w:r w:rsidR="00CC2489">
              <w:rPr>
                <w:rFonts w:ascii="Arial" w:hAnsi="Arial" w:cs="Arial"/>
                <w:sz w:val="18"/>
              </w:rPr>
              <w:t xml:space="preserve"> όπως ερμηνεύτηκε με την ΠΟΛ. 1003/31-12-2014</w:t>
            </w:r>
            <w:r w:rsidR="002F7D47">
              <w:rPr>
                <w:rFonts w:ascii="Arial" w:hAnsi="Arial" w:cs="Arial"/>
                <w:sz w:val="18"/>
              </w:rPr>
              <w:t xml:space="preserve">, </w:t>
            </w:r>
            <w:r w:rsidRPr="00992AD6">
              <w:rPr>
                <w:rFonts w:ascii="Arial" w:hAnsi="Arial" w:cs="Arial"/>
                <w:sz w:val="18"/>
              </w:rPr>
              <w:t>δεν  υ</w:t>
            </w:r>
            <w:r w:rsidR="003D4527">
              <w:rPr>
                <w:rFonts w:ascii="Arial" w:hAnsi="Arial" w:cs="Arial"/>
                <w:sz w:val="18"/>
              </w:rPr>
              <w:t>περβαίνουν ετησίως το ποσό των 10</w:t>
            </w:r>
            <w:r w:rsidRPr="00992AD6">
              <w:rPr>
                <w:rFonts w:ascii="Arial" w:hAnsi="Arial" w:cs="Arial"/>
                <w:sz w:val="18"/>
              </w:rPr>
              <w:t>.000,00 ευρώ.</w:t>
            </w:r>
          </w:p>
          <w:p w:rsidR="00091C0C" w:rsidRPr="00992AD6" w:rsidRDefault="00091C0C" w:rsidP="00091C0C">
            <w:pPr>
              <w:numPr>
                <w:ilvl w:val="0"/>
                <w:numId w:val="11"/>
              </w:numPr>
              <w:spacing w:line="360" w:lineRule="auto"/>
              <w:ind w:left="646" w:right="125"/>
              <w:jc w:val="both"/>
              <w:rPr>
                <w:rFonts w:ascii="Arial" w:hAnsi="Arial" w:cs="Arial"/>
                <w:sz w:val="18"/>
              </w:rPr>
            </w:pPr>
            <w:r w:rsidRPr="00992AD6">
              <w:rPr>
                <w:rFonts w:ascii="Arial" w:hAnsi="Arial" w:cs="Arial"/>
                <w:sz w:val="18"/>
              </w:rPr>
              <w:t xml:space="preserve">Απασχολούμαι περιστασιακά </w:t>
            </w:r>
            <w:r w:rsidRPr="00DA6628">
              <w:rPr>
                <w:rFonts w:ascii="Arial" w:hAnsi="Arial" w:cs="Arial"/>
                <w:sz w:val="18"/>
              </w:rPr>
              <w:t>με</w:t>
            </w:r>
            <w:r w:rsidR="00B94067" w:rsidRPr="00DA6628">
              <w:rPr>
                <w:rFonts w:ascii="Arial" w:hAnsi="Arial" w:cs="Arial"/>
                <w:sz w:val="18"/>
              </w:rPr>
              <w:t xml:space="preserve"> </w:t>
            </w:r>
            <w:r w:rsidR="00276A5E" w:rsidRPr="00CF3A50">
              <w:rPr>
                <w:rFonts w:ascii="Arial" w:hAnsi="Arial" w:cs="Arial"/>
                <w:sz w:val="18"/>
              </w:rPr>
              <w:t>(</w:t>
            </w:r>
            <w:r w:rsidR="00276A5E" w:rsidRPr="00326671">
              <w:rPr>
                <w:rFonts w:ascii="Arial" w:hAnsi="Arial" w:cs="Arial"/>
                <w:sz w:val="18"/>
                <w:highlight w:val="yellow"/>
              </w:rPr>
              <w:t>αντικείμενο δραστηριότητας</w:t>
            </w:r>
            <w:r w:rsidR="00326671" w:rsidRPr="00326671">
              <w:rPr>
                <w:rFonts w:ascii="Arial" w:hAnsi="Arial" w:cs="Arial"/>
                <w:sz w:val="18"/>
                <w:highlight w:val="yellow"/>
              </w:rPr>
              <w:t xml:space="preserve"> :……………………</w:t>
            </w:r>
            <w:r w:rsidR="00CF3A50" w:rsidRPr="00326671">
              <w:rPr>
                <w:rFonts w:ascii="Arial" w:hAnsi="Arial" w:cs="Arial"/>
                <w:sz w:val="18"/>
                <w:highlight w:val="yellow"/>
              </w:rPr>
              <w:t>)</w:t>
            </w:r>
            <w:r w:rsidR="0045125A" w:rsidRPr="00276A5E">
              <w:rPr>
                <w:rFonts w:ascii="Arial" w:hAnsi="Arial" w:cs="Arial"/>
                <w:sz w:val="18"/>
              </w:rPr>
              <w:t xml:space="preserve"> </w:t>
            </w:r>
            <w:r w:rsidRPr="00992AD6">
              <w:rPr>
                <w:rFonts w:ascii="Arial" w:hAnsi="Arial" w:cs="Arial"/>
                <w:sz w:val="18"/>
              </w:rPr>
              <w:t>και σε καμία περίπτωση, κατά σύστημα.</w:t>
            </w:r>
            <w:bookmarkStart w:id="0" w:name="_GoBack"/>
            <w:bookmarkEnd w:id="0"/>
          </w:p>
          <w:p w:rsidR="00091C0C" w:rsidRPr="00992AD6" w:rsidRDefault="00091C0C" w:rsidP="00091C0C">
            <w:pPr>
              <w:numPr>
                <w:ilvl w:val="0"/>
                <w:numId w:val="11"/>
              </w:numPr>
              <w:spacing w:line="360" w:lineRule="auto"/>
              <w:ind w:left="646" w:right="125"/>
              <w:jc w:val="both"/>
              <w:rPr>
                <w:rFonts w:ascii="Arial" w:hAnsi="Arial" w:cs="Arial"/>
                <w:sz w:val="18"/>
              </w:rPr>
            </w:pPr>
            <w:r w:rsidRPr="00DA6628">
              <w:rPr>
                <w:rFonts w:ascii="Arial" w:hAnsi="Arial" w:cs="Arial"/>
                <w:sz w:val="18"/>
              </w:rPr>
              <w:t>Δεν υπάρχει ιδιαίτερη επαγγελματική εγκατάσταση</w:t>
            </w:r>
            <w:r w:rsidRPr="00992AD6">
              <w:rPr>
                <w:rFonts w:ascii="Arial" w:hAnsi="Arial" w:cs="Arial"/>
                <w:sz w:val="18"/>
              </w:rPr>
              <w:t>.</w:t>
            </w:r>
          </w:p>
          <w:p w:rsidR="00091C0C" w:rsidRPr="00992AD6" w:rsidRDefault="00091C0C" w:rsidP="00091C0C">
            <w:pPr>
              <w:numPr>
                <w:ilvl w:val="0"/>
                <w:numId w:val="11"/>
              </w:numPr>
              <w:spacing w:line="360" w:lineRule="auto"/>
              <w:ind w:left="646" w:right="125"/>
              <w:jc w:val="both"/>
              <w:rPr>
                <w:rFonts w:ascii="Arial" w:hAnsi="Arial" w:cs="Arial"/>
                <w:sz w:val="18"/>
              </w:rPr>
            </w:pPr>
            <w:r w:rsidRPr="00992AD6">
              <w:rPr>
                <w:rFonts w:ascii="Arial" w:eastAsia="Calibri" w:hAnsi="Arial" w:cs="Arial"/>
                <w:sz w:val="18"/>
                <w:szCs w:val="22"/>
                <w:lang w:eastAsia="en-US"/>
              </w:rPr>
              <w:t>Δεν υπάρχει ούτε χρησιμοποι</w:t>
            </w:r>
            <w:r w:rsidRPr="00992AD6">
              <w:rPr>
                <w:rFonts w:ascii="Arial" w:hAnsi="Arial" w:cs="Arial"/>
                <w:sz w:val="18"/>
              </w:rPr>
              <w:t>ώ</w:t>
            </w:r>
            <w:r w:rsidRPr="00992AD6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 ιδιαίτερο επαγγελματικό εξοπλισμό </w:t>
            </w:r>
            <w:r w:rsidRPr="00992AD6">
              <w:rPr>
                <w:rFonts w:ascii="Arial" w:hAnsi="Arial" w:cs="Arial"/>
                <w:sz w:val="18"/>
              </w:rPr>
              <w:t xml:space="preserve">και </w:t>
            </w:r>
            <w:r w:rsidRPr="00992AD6">
              <w:rPr>
                <w:rFonts w:ascii="Arial" w:eastAsia="Calibri" w:hAnsi="Arial" w:cs="Arial"/>
                <w:sz w:val="18"/>
                <w:szCs w:val="22"/>
                <w:lang w:eastAsia="en-US"/>
              </w:rPr>
              <w:t>μηχανικά μέσα</w:t>
            </w:r>
            <w:r w:rsidRPr="00992AD6">
              <w:rPr>
                <w:rFonts w:ascii="Arial" w:hAnsi="Arial" w:cs="Arial"/>
                <w:sz w:val="18"/>
              </w:rPr>
              <w:t xml:space="preserve"> για την παροχή των υπηρεσιών μου</w:t>
            </w:r>
            <w:r w:rsidRPr="00992AD6">
              <w:rPr>
                <w:rFonts w:ascii="Arial" w:eastAsia="Calibri" w:hAnsi="Arial" w:cs="Arial"/>
                <w:sz w:val="18"/>
                <w:szCs w:val="22"/>
                <w:lang w:eastAsia="en-US"/>
              </w:rPr>
              <w:t>.</w:t>
            </w:r>
          </w:p>
          <w:p w:rsidR="00091C0C" w:rsidRPr="00992AD6" w:rsidRDefault="00091C0C" w:rsidP="00091C0C">
            <w:pPr>
              <w:numPr>
                <w:ilvl w:val="0"/>
                <w:numId w:val="11"/>
              </w:numPr>
              <w:spacing w:line="360" w:lineRule="auto"/>
              <w:ind w:left="646" w:right="125"/>
              <w:jc w:val="both"/>
              <w:rPr>
                <w:rFonts w:ascii="Arial" w:hAnsi="Arial" w:cs="Arial"/>
                <w:sz w:val="18"/>
              </w:rPr>
            </w:pPr>
            <w:r w:rsidRPr="00992AD6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Η παροχή των υπηρεσιών </w:t>
            </w:r>
            <w:r w:rsidRPr="00992AD6">
              <w:rPr>
                <w:rFonts w:ascii="Arial" w:hAnsi="Arial" w:cs="Arial"/>
                <w:sz w:val="18"/>
              </w:rPr>
              <w:t xml:space="preserve">μου </w:t>
            </w:r>
            <w:r w:rsidRPr="00992AD6">
              <w:rPr>
                <w:rFonts w:ascii="Arial" w:eastAsia="Calibri" w:hAnsi="Arial" w:cs="Arial"/>
                <w:sz w:val="18"/>
                <w:szCs w:val="22"/>
                <w:lang w:eastAsia="en-US"/>
              </w:rPr>
              <w:t>δεν έχ</w:t>
            </w:r>
            <w:r w:rsidRPr="00992AD6">
              <w:rPr>
                <w:rFonts w:ascii="Arial" w:hAnsi="Arial" w:cs="Arial"/>
                <w:sz w:val="18"/>
              </w:rPr>
              <w:t>ουν</w:t>
            </w:r>
            <w:r w:rsidRPr="00992AD6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 χαρακτήρα οργανωμένης επιχείρησης</w:t>
            </w:r>
            <w:r w:rsidRPr="00992AD6">
              <w:rPr>
                <w:rFonts w:ascii="Arial" w:hAnsi="Arial" w:cs="Arial"/>
                <w:sz w:val="18"/>
              </w:rPr>
              <w:t>.</w:t>
            </w:r>
          </w:p>
          <w:p w:rsidR="00FA1763" w:rsidRDefault="00F75EC1" w:rsidP="00FA176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646" w:right="125"/>
              <w:jc w:val="both"/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22"/>
                <w:lang w:eastAsia="en-US"/>
              </w:rPr>
              <w:t>Δ</w:t>
            </w:r>
            <w:r w:rsidR="00FA1ACC" w:rsidRPr="00992AD6">
              <w:rPr>
                <w:rFonts w:ascii="Arial" w:eastAsia="Calibri" w:hAnsi="Arial" w:cs="Arial"/>
                <w:sz w:val="18"/>
                <w:szCs w:val="22"/>
                <w:lang w:eastAsia="en-US"/>
              </w:rPr>
              <w:t>εν είμ</w:t>
            </w:r>
            <w:r w:rsidR="00FA1763" w:rsidRPr="00992AD6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αι υπόχρεος </w:t>
            </w:r>
            <w:r w:rsidR="003653E3">
              <w:rPr>
                <w:rFonts w:ascii="Arial" w:eastAsia="Calibri" w:hAnsi="Arial" w:cs="Arial"/>
                <w:sz w:val="18"/>
                <w:szCs w:val="22"/>
                <w:lang w:eastAsia="en-US"/>
              </w:rPr>
              <w:t>απεικόνισης συναλλαγών</w:t>
            </w:r>
            <w:r w:rsidR="00FA1763" w:rsidRPr="00992AD6">
              <w:rPr>
                <w:rFonts w:ascii="Arial" w:eastAsia="Calibri" w:hAnsi="Arial" w:cs="Arial"/>
                <w:sz w:val="18"/>
                <w:szCs w:val="22"/>
                <w:lang w:eastAsia="en-US"/>
              </w:rPr>
              <w:t>.</w:t>
            </w:r>
          </w:p>
          <w:p w:rsidR="003C241E" w:rsidRPr="00992AD6" w:rsidRDefault="00091C0C" w:rsidP="00F75EC1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</w:rPr>
            </w:pPr>
            <w:r w:rsidRPr="00992AD6">
              <w:rPr>
                <w:rFonts w:ascii="Arial" w:hAnsi="Arial" w:cs="Arial"/>
                <w:sz w:val="18"/>
              </w:rPr>
              <w:t xml:space="preserve">Κατά συνέπεια, η καταβολή της εκάστοτε αμοιβής μου, </w:t>
            </w:r>
            <w:r w:rsidR="00D212A9">
              <w:rPr>
                <w:rFonts w:ascii="Arial" w:hAnsi="Arial" w:cs="Arial"/>
                <w:sz w:val="18"/>
              </w:rPr>
              <w:t xml:space="preserve">που </w:t>
            </w:r>
            <w:r w:rsidRPr="00992AD6">
              <w:rPr>
                <w:rFonts w:ascii="Arial" w:hAnsi="Arial" w:cs="Arial"/>
                <w:sz w:val="18"/>
              </w:rPr>
              <w:t xml:space="preserve">πληροί τις παραπάνω προϋποθέσεις, θα πραγματοποιείται με </w:t>
            </w:r>
            <w:r w:rsidR="0077304F">
              <w:rPr>
                <w:rFonts w:ascii="Arial" w:hAnsi="Arial" w:cs="Arial"/>
                <w:sz w:val="18"/>
              </w:rPr>
              <w:t>Τ</w:t>
            </w:r>
            <w:r w:rsidR="0077304F" w:rsidRPr="0077304F">
              <w:rPr>
                <w:rFonts w:ascii="Arial" w:hAnsi="Arial" w:cs="Arial"/>
                <w:sz w:val="18"/>
              </w:rPr>
              <w:t xml:space="preserve">ίτλο </w:t>
            </w:r>
            <w:r w:rsidR="0077304F">
              <w:rPr>
                <w:rFonts w:ascii="Arial" w:hAnsi="Arial" w:cs="Arial"/>
                <w:sz w:val="18"/>
              </w:rPr>
              <w:t>Κ</w:t>
            </w:r>
            <w:r w:rsidR="0077304F" w:rsidRPr="0077304F">
              <w:rPr>
                <w:rFonts w:ascii="Arial" w:hAnsi="Arial" w:cs="Arial"/>
                <w:sz w:val="18"/>
              </w:rPr>
              <w:t>τήσης</w:t>
            </w:r>
            <w:r w:rsidR="003653E3">
              <w:rPr>
                <w:rFonts w:ascii="Arial" w:hAnsi="Arial" w:cs="Arial"/>
                <w:sz w:val="18"/>
              </w:rPr>
              <w:t xml:space="preserve">, σύμφωνα με τις διατάξεις </w:t>
            </w:r>
            <w:r w:rsidR="00D212A9">
              <w:rPr>
                <w:rFonts w:ascii="Arial" w:hAnsi="Arial" w:cs="Arial"/>
                <w:sz w:val="18"/>
              </w:rPr>
              <w:t xml:space="preserve">της του </w:t>
            </w:r>
            <w:r w:rsidR="00F75EC1">
              <w:rPr>
                <w:rFonts w:ascii="Arial" w:hAnsi="Arial" w:cs="Arial"/>
                <w:sz w:val="18"/>
              </w:rPr>
              <w:t xml:space="preserve">Νόμου 4093/2012 </w:t>
            </w:r>
            <w:r w:rsidR="00D212A9">
              <w:rPr>
                <w:rFonts w:ascii="Arial" w:hAnsi="Arial" w:cs="Arial"/>
                <w:sz w:val="18"/>
              </w:rPr>
              <w:t xml:space="preserve">άρθρο 6 παράγραφος 5 </w:t>
            </w:r>
            <w:r w:rsidR="003653E3">
              <w:rPr>
                <w:rFonts w:ascii="Arial" w:hAnsi="Arial" w:cs="Arial"/>
                <w:sz w:val="18"/>
              </w:rPr>
              <w:t>του Κ.Φ.Α.Σ.</w:t>
            </w:r>
            <w:r w:rsidR="00D212A9">
              <w:rPr>
                <w:rFonts w:ascii="Arial" w:hAnsi="Arial" w:cs="Arial"/>
                <w:sz w:val="18"/>
              </w:rPr>
              <w:t>,</w:t>
            </w:r>
            <w:r w:rsidR="003653E3">
              <w:rPr>
                <w:rFonts w:ascii="Arial" w:hAnsi="Arial" w:cs="Arial"/>
                <w:sz w:val="18"/>
              </w:rPr>
              <w:t xml:space="preserve"> στην οποία προστέθηκε το άρθρο 51 του Ν</w:t>
            </w:r>
            <w:r w:rsidR="00F75EC1">
              <w:rPr>
                <w:rFonts w:ascii="Arial" w:hAnsi="Arial" w:cs="Arial"/>
                <w:sz w:val="18"/>
              </w:rPr>
              <w:t xml:space="preserve">όμου </w:t>
            </w:r>
            <w:r w:rsidR="003653E3">
              <w:rPr>
                <w:rFonts w:ascii="Arial" w:hAnsi="Arial" w:cs="Arial"/>
                <w:sz w:val="18"/>
              </w:rPr>
              <w:t>4223/2013</w:t>
            </w:r>
            <w:r w:rsidR="00F75EC1">
              <w:rPr>
                <w:rFonts w:ascii="Arial" w:hAnsi="Arial" w:cs="Arial"/>
                <w:sz w:val="18"/>
              </w:rPr>
              <w:t xml:space="preserve"> </w:t>
            </w:r>
            <w:r w:rsidR="00D212A9">
              <w:rPr>
                <w:rFonts w:ascii="Arial" w:hAnsi="Arial" w:cs="Arial"/>
                <w:sz w:val="18"/>
              </w:rPr>
              <w:t>και η περίπτωση της λήψης υπηρεσιών,</w:t>
            </w:r>
            <w:r w:rsidR="0077304F">
              <w:rPr>
                <w:rFonts w:ascii="Arial" w:hAnsi="Arial" w:cs="Arial"/>
                <w:sz w:val="18"/>
              </w:rPr>
              <w:t xml:space="preserve"> </w:t>
            </w:r>
            <w:r w:rsidR="00D212A9">
              <w:rPr>
                <w:rFonts w:ascii="Arial" w:hAnsi="Arial" w:cs="Arial"/>
                <w:sz w:val="18"/>
              </w:rPr>
              <w:t xml:space="preserve">ο οποίος θα εκδίδεται </w:t>
            </w:r>
            <w:r w:rsidR="0077304F">
              <w:rPr>
                <w:rFonts w:ascii="Arial" w:hAnsi="Arial" w:cs="Arial"/>
                <w:sz w:val="18"/>
              </w:rPr>
              <w:t xml:space="preserve">από </w:t>
            </w:r>
            <w:r w:rsidRPr="00992AD6">
              <w:rPr>
                <w:rFonts w:ascii="Arial" w:hAnsi="Arial" w:cs="Arial"/>
                <w:sz w:val="18"/>
              </w:rPr>
              <w:t>τον Ειδικό Λογαριασμό Κονδυλίων Έρευνας του Πανεπιστήμιο Πελοποννήσου.</w:t>
            </w:r>
          </w:p>
        </w:tc>
      </w:tr>
    </w:tbl>
    <w:p w:rsidR="00BC1ED6" w:rsidRPr="00963904" w:rsidRDefault="00BC1ED6" w:rsidP="00BC1ED6">
      <w:pPr>
        <w:pStyle w:val="BodyTextIndent"/>
        <w:ind w:left="0" w:right="484"/>
        <w:jc w:val="right"/>
        <w:rPr>
          <w:sz w:val="16"/>
        </w:rPr>
      </w:pPr>
    </w:p>
    <w:p w:rsidR="003C241E" w:rsidRDefault="00091C0C" w:rsidP="00091C0C">
      <w:pPr>
        <w:pStyle w:val="BodyTextIndent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5C1E6D">
        <w:rPr>
          <w:sz w:val="16"/>
        </w:rPr>
        <w:t xml:space="preserve">                              </w:t>
      </w:r>
      <w:r w:rsidR="003C241E" w:rsidRPr="00963904">
        <w:rPr>
          <w:sz w:val="16"/>
        </w:rPr>
        <w:t>Ημερομηνία</w:t>
      </w:r>
      <w:r w:rsidR="001375F8" w:rsidRPr="0010319A">
        <w:rPr>
          <w:sz w:val="16"/>
        </w:rPr>
        <w:t xml:space="preserve">, </w:t>
      </w:r>
      <w:r w:rsidR="003C241E" w:rsidRPr="00963904">
        <w:rPr>
          <w:sz w:val="16"/>
        </w:rPr>
        <w:t xml:space="preserve">    </w:t>
      </w:r>
    </w:p>
    <w:p w:rsidR="00091C0C" w:rsidRPr="00963904" w:rsidRDefault="00091C0C" w:rsidP="00091C0C">
      <w:pPr>
        <w:pStyle w:val="BodyTextIndent"/>
        <w:ind w:left="0" w:right="484"/>
        <w:jc w:val="center"/>
        <w:rPr>
          <w:sz w:val="16"/>
        </w:rPr>
      </w:pPr>
    </w:p>
    <w:p w:rsidR="003C241E" w:rsidRPr="00963904" w:rsidRDefault="003C241E">
      <w:pPr>
        <w:pStyle w:val="BodyTextIndent"/>
        <w:ind w:left="0" w:right="484"/>
        <w:jc w:val="right"/>
        <w:rPr>
          <w:sz w:val="16"/>
        </w:rPr>
      </w:pPr>
    </w:p>
    <w:p w:rsidR="00091C0C" w:rsidRDefault="004C6D17" w:rsidP="00091C0C">
      <w:pPr>
        <w:pStyle w:val="BodyTextIndent"/>
        <w:tabs>
          <w:tab w:val="left" w:pos="8364"/>
        </w:tabs>
        <w:ind w:left="0" w:right="484"/>
        <w:rPr>
          <w:sz w:val="16"/>
        </w:rPr>
      </w:pPr>
      <w:r w:rsidRPr="00963904">
        <w:rPr>
          <w:sz w:val="16"/>
        </w:rPr>
        <w:t xml:space="preserve">                                                                                                                             </w:t>
      </w:r>
      <w:r w:rsidR="00091C0C">
        <w:rPr>
          <w:sz w:val="16"/>
        </w:rPr>
        <w:t xml:space="preserve">                                               </w:t>
      </w:r>
    </w:p>
    <w:p w:rsidR="003C241E" w:rsidRPr="00963904" w:rsidRDefault="00091C0C" w:rsidP="00091C0C">
      <w:pPr>
        <w:pStyle w:val="BodyTextIndent"/>
        <w:tabs>
          <w:tab w:val="left" w:pos="7655"/>
        </w:tabs>
        <w:ind w:left="0" w:right="484"/>
        <w:rPr>
          <w:sz w:val="16"/>
        </w:rPr>
      </w:pPr>
      <w:r>
        <w:rPr>
          <w:sz w:val="16"/>
        </w:rPr>
        <w:tab/>
      </w:r>
      <w:r w:rsidR="003C241E" w:rsidRPr="00963904">
        <w:rPr>
          <w:sz w:val="16"/>
        </w:rPr>
        <w:t xml:space="preserve"> </w:t>
      </w:r>
      <w:r w:rsidR="001375F8" w:rsidRPr="0010319A">
        <w:rPr>
          <w:sz w:val="16"/>
        </w:rPr>
        <w:t xml:space="preserve">     </w:t>
      </w:r>
      <w:r w:rsidR="0010319A">
        <w:rPr>
          <w:sz w:val="16"/>
        </w:rPr>
        <w:t>Ο/</w:t>
      </w:r>
      <w:r w:rsidR="003C241E" w:rsidRPr="00963904">
        <w:rPr>
          <w:sz w:val="16"/>
        </w:rPr>
        <w:t>Η Δηλ</w:t>
      </w:r>
      <w:r w:rsidR="0010319A">
        <w:rPr>
          <w:sz w:val="16"/>
        </w:rPr>
        <w:t>ών/-</w:t>
      </w:r>
      <w:r>
        <w:rPr>
          <w:sz w:val="16"/>
        </w:rPr>
        <w:t>ούσα</w:t>
      </w:r>
    </w:p>
    <w:p w:rsidR="003C241E" w:rsidRPr="00963904" w:rsidRDefault="003C241E">
      <w:pPr>
        <w:pStyle w:val="BodyTextIndent"/>
        <w:ind w:left="0"/>
        <w:jc w:val="right"/>
        <w:rPr>
          <w:sz w:val="16"/>
        </w:rPr>
      </w:pPr>
    </w:p>
    <w:p w:rsidR="00963904" w:rsidRDefault="00963904">
      <w:pPr>
        <w:pStyle w:val="BodyTextIndent"/>
        <w:ind w:left="0"/>
        <w:jc w:val="right"/>
        <w:rPr>
          <w:sz w:val="16"/>
        </w:rPr>
      </w:pPr>
    </w:p>
    <w:p w:rsidR="00091C0C" w:rsidRDefault="00091C0C">
      <w:pPr>
        <w:pStyle w:val="BodyTextIndent"/>
        <w:ind w:left="0"/>
        <w:jc w:val="right"/>
        <w:rPr>
          <w:sz w:val="16"/>
        </w:rPr>
      </w:pPr>
    </w:p>
    <w:p w:rsidR="00BC1ED6" w:rsidRPr="00963904" w:rsidRDefault="004C6D17" w:rsidP="00091C0C">
      <w:pPr>
        <w:pStyle w:val="BodyTextIndent"/>
        <w:tabs>
          <w:tab w:val="left" w:pos="7655"/>
        </w:tabs>
        <w:ind w:left="0" w:right="484"/>
        <w:rPr>
          <w:sz w:val="16"/>
        </w:rPr>
      </w:pPr>
      <w:r w:rsidRPr="00963904">
        <w:rPr>
          <w:sz w:val="16"/>
        </w:rPr>
        <w:t xml:space="preserve">                                                                                                                                                                           </w:t>
      </w:r>
      <w:r w:rsidR="00091C0C">
        <w:rPr>
          <w:sz w:val="16"/>
        </w:rPr>
        <w:t xml:space="preserve">        </w:t>
      </w:r>
      <w:r w:rsidR="00505605" w:rsidRPr="00963904">
        <w:rPr>
          <w:sz w:val="16"/>
        </w:rPr>
        <w:t>(Υπογραφή)</w:t>
      </w:r>
    </w:p>
    <w:p w:rsidR="00963904" w:rsidRDefault="00963904" w:rsidP="00505605">
      <w:pPr>
        <w:pStyle w:val="BodyTextIndent"/>
        <w:tabs>
          <w:tab w:val="left" w:pos="8364"/>
        </w:tabs>
        <w:ind w:left="0" w:right="484"/>
        <w:jc w:val="center"/>
        <w:rPr>
          <w:sz w:val="16"/>
        </w:rPr>
      </w:pPr>
    </w:p>
    <w:p w:rsidR="00963904" w:rsidRPr="00505605" w:rsidRDefault="00963904" w:rsidP="00505605">
      <w:pPr>
        <w:pStyle w:val="BodyTextIndent"/>
        <w:tabs>
          <w:tab w:val="left" w:pos="8364"/>
        </w:tabs>
        <w:ind w:left="0" w:right="484"/>
        <w:jc w:val="center"/>
        <w:rPr>
          <w:sz w:val="16"/>
        </w:rPr>
      </w:pPr>
    </w:p>
    <w:p w:rsidR="003C241E" w:rsidRPr="00963904" w:rsidRDefault="003C241E">
      <w:pPr>
        <w:pStyle w:val="BodyTextIndent"/>
        <w:jc w:val="both"/>
        <w:rPr>
          <w:sz w:val="16"/>
          <w:szCs w:val="16"/>
        </w:rPr>
      </w:pPr>
      <w:r w:rsidRPr="00963904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C241E" w:rsidRPr="00963904" w:rsidRDefault="003C241E">
      <w:pPr>
        <w:pStyle w:val="BodyTextIndent"/>
        <w:jc w:val="both"/>
        <w:rPr>
          <w:sz w:val="16"/>
          <w:szCs w:val="16"/>
        </w:rPr>
      </w:pPr>
      <w:r w:rsidRPr="00963904">
        <w:rPr>
          <w:sz w:val="16"/>
          <w:szCs w:val="16"/>
        </w:rPr>
        <w:t xml:space="preserve">(2) Αναγράφεται ολογράφως. </w:t>
      </w:r>
    </w:p>
    <w:p w:rsidR="003C241E" w:rsidRPr="00963904" w:rsidRDefault="003C241E" w:rsidP="00BA69E8">
      <w:pPr>
        <w:pStyle w:val="BodyTextIndent"/>
        <w:ind w:left="142" w:hanging="322"/>
        <w:jc w:val="both"/>
        <w:rPr>
          <w:sz w:val="16"/>
          <w:szCs w:val="16"/>
        </w:rPr>
      </w:pPr>
      <w:r w:rsidRPr="00963904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C241E" w:rsidRDefault="003C241E" w:rsidP="00C04BBE">
      <w:pPr>
        <w:pStyle w:val="BodyTextIndent"/>
        <w:jc w:val="both"/>
      </w:pPr>
      <w:r w:rsidRPr="00963904"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3C241E" w:rsidSect="008D69AC">
      <w:headerReference w:type="default" r:id="rId8"/>
      <w:type w:val="continuous"/>
      <w:pgSz w:w="11906" w:h="16838" w:code="9"/>
      <w:pgMar w:top="851" w:right="851" w:bottom="142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442" w:rsidRDefault="00281442">
      <w:r>
        <w:separator/>
      </w:r>
    </w:p>
  </w:endnote>
  <w:endnote w:type="continuationSeparator" w:id="0">
    <w:p w:rsidR="00281442" w:rsidRDefault="0028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442" w:rsidRDefault="00281442">
      <w:r>
        <w:separator/>
      </w:r>
    </w:p>
  </w:footnote>
  <w:footnote w:type="continuationSeparator" w:id="0">
    <w:p w:rsidR="00281442" w:rsidRDefault="00281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1E" w:rsidRDefault="00C379B0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41E" w:rsidRDefault="003C241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B2429"/>
    <w:multiLevelType w:val="hybridMultilevel"/>
    <w:tmpl w:val="1C265A4A"/>
    <w:lvl w:ilvl="0" w:tplc="D9FAF7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6B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5AF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4D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48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4D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9C5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8A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C0E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C6A074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F24A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1EE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C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A4D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D2F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E4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C8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6A6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7CC3C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878EF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5060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0A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FEB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A5542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A6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8B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B7804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90384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DCA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C4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28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64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EC2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4C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6B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565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275E9D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3964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4E7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5CC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2D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94A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BE8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65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C6C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3800A9"/>
    <w:multiLevelType w:val="hybridMultilevel"/>
    <w:tmpl w:val="773EDF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6888B5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CE9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A02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20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81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21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780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2D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003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E"/>
    <w:rsid w:val="00006958"/>
    <w:rsid w:val="0006073E"/>
    <w:rsid w:val="00067C9B"/>
    <w:rsid w:val="00081F10"/>
    <w:rsid w:val="00091C0C"/>
    <w:rsid w:val="0010319A"/>
    <w:rsid w:val="0012604E"/>
    <w:rsid w:val="001375F8"/>
    <w:rsid w:val="001A6446"/>
    <w:rsid w:val="001B61F7"/>
    <w:rsid w:val="001F047D"/>
    <w:rsid w:val="00211EE3"/>
    <w:rsid w:val="0022402E"/>
    <w:rsid w:val="00235A65"/>
    <w:rsid w:val="00276A5E"/>
    <w:rsid w:val="00281442"/>
    <w:rsid w:val="0028284F"/>
    <w:rsid w:val="0028316C"/>
    <w:rsid w:val="0029757A"/>
    <w:rsid w:val="002E0916"/>
    <w:rsid w:val="002E3BA3"/>
    <w:rsid w:val="002F7D47"/>
    <w:rsid w:val="00326671"/>
    <w:rsid w:val="003653E3"/>
    <w:rsid w:val="003C241E"/>
    <w:rsid w:val="003C25F3"/>
    <w:rsid w:val="003D2625"/>
    <w:rsid w:val="003D4527"/>
    <w:rsid w:val="004014DE"/>
    <w:rsid w:val="00424208"/>
    <w:rsid w:val="0045125A"/>
    <w:rsid w:val="00474EAB"/>
    <w:rsid w:val="004A63FC"/>
    <w:rsid w:val="004C6D17"/>
    <w:rsid w:val="00505605"/>
    <w:rsid w:val="00541710"/>
    <w:rsid w:val="00563744"/>
    <w:rsid w:val="005A3971"/>
    <w:rsid w:val="005A547F"/>
    <w:rsid w:val="005C1E6D"/>
    <w:rsid w:val="005C4589"/>
    <w:rsid w:val="005D29F2"/>
    <w:rsid w:val="005D7122"/>
    <w:rsid w:val="00634F3B"/>
    <w:rsid w:val="0066362D"/>
    <w:rsid w:val="006825AB"/>
    <w:rsid w:val="006C6250"/>
    <w:rsid w:val="006F5DD8"/>
    <w:rsid w:val="00700BAE"/>
    <w:rsid w:val="00703AB7"/>
    <w:rsid w:val="0077304F"/>
    <w:rsid w:val="00800A1A"/>
    <w:rsid w:val="0081494B"/>
    <w:rsid w:val="008500AA"/>
    <w:rsid w:val="00872B5F"/>
    <w:rsid w:val="00891BA1"/>
    <w:rsid w:val="008B3AF9"/>
    <w:rsid w:val="008D69AC"/>
    <w:rsid w:val="00907A41"/>
    <w:rsid w:val="00952D51"/>
    <w:rsid w:val="00957851"/>
    <w:rsid w:val="00963904"/>
    <w:rsid w:val="00992AD6"/>
    <w:rsid w:val="00A303B1"/>
    <w:rsid w:val="00A844B3"/>
    <w:rsid w:val="00AC79E6"/>
    <w:rsid w:val="00AD067A"/>
    <w:rsid w:val="00AE64A6"/>
    <w:rsid w:val="00AF444D"/>
    <w:rsid w:val="00B018BC"/>
    <w:rsid w:val="00B638A2"/>
    <w:rsid w:val="00B94067"/>
    <w:rsid w:val="00BA1D10"/>
    <w:rsid w:val="00BA69E8"/>
    <w:rsid w:val="00BC1ED6"/>
    <w:rsid w:val="00BC4C0F"/>
    <w:rsid w:val="00BD28F5"/>
    <w:rsid w:val="00C02C63"/>
    <w:rsid w:val="00C04BBE"/>
    <w:rsid w:val="00C21668"/>
    <w:rsid w:val="00C24366"/>
    <w:rsid w:val="00C33454"/>
    <w:rsid w:val="00C379B0"/>
    <w:rsid w:val="00C759FF"/>
    <w:rsid w:val="00C85FAE"/>
    <w:rsid w:val="00CA592B"/>
    <w:rsid w:val="00CC0A16"/>
    <w:rsid w:val="00CC2489"/>
    <w:rsid w:val="00CF3A50"/>
    <w:rsid w:val="00CF5F22"/>
    <w:rsid w:val="00D212A9"/>
    <w:rsid w:val="00D2517E"/>
    <w:rsid w:val="00D30F5B"/>
    <w:rsid w:val="00D344FC"/>
    <w:rsid w:val="00D37C5C"/>
    <w:rsid w:val="00D40712"/>
    <w:rsid w:val="00D40D0F"/>
    <w:rsid w:val="00D673DB"/>
    <w:rsid w:val="00D8354C"/>
    <w:rsid w:val="00DA6628"/>
    <w:rsid w:val="00DD2C51"/>
    <w:rsid w:val="00DE5FDE"/>
    <w:rsid w:val="00E471E5"/>
    <w:rsid w:val="00E8757A"/>
    <w:rsid w:val="00F27AB8"/>
    <w:rsid w:val="00F64953"/>
    <w:rsid w:val="00F75EC1"/>
    <w:rsid w:val="00FA1763"/>
    <w:rsid w:val="00FA1ACC"/>
    <w:rsid w:val="00FD3B6F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41764C3E-91CA-4207-9512-60775BC6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366"/>
    <w:rPr>
      <w:sz w:val="24"/>
      <w:szCs w:val="24"/>
    </w:rPr>
  </w:style>
  <w:style w:type="paragraph" w:styleId="Heading1">
    <w:name w:val="heading 1"/>
    <w:basedOn w:val="Normal"/>
    <w:next w:val="Normal"/>
    <w:qFormat/>
    <w:rsid w:val="00C24366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C24366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C2436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C24366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C24366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C24366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C24366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C24366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C24366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3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436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24366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C243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rsid w:val="00C243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rsid w:val="00C24366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rsid w:val="006C6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62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C0C"/>
    <w:pPr>
      <w:ind w:left="720"/>
    </w:pPr>
  </w:style>
  <w:style w:type="character" w:styleId="Strong">
    <w:name w:val="Strong"/>
    <w:uiPriority w:val="22"/>
    <w:qFormat/>
    <w:rsid w:val="00F75EC1"/>
    <w:rPr>
      <w:b/>
      <w:bCs/>
    </w:rPr>
  </w:style>
  <w:style w:type="character" w:styleId="Hyperlink">
    <w:name w:val="Hyperlink"/>
    <w:uiPriority w:val="99"/>
    <w:unhideWhenUsed/>
    <w:rsid w:val="00F75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/>
  <dc:creator>Αστέριος Χατζηχαριστός</dc:creator>
  <cp:keywords/>
  <dc:description/>
  <cp:lastModifiedBy>spyrpara</cp:lastModifiedBy>
  <cp:revision>2</cp:revision>
  <cp:lastPrinted>2015-08-27T09:27:00Z</cp:lastPrinted>
  <dcterms:created xsi:type="dcterms:W3CDTF">2019-09-03T10:34:00Z</dcterms:created>
  <dcterms:modified xsi:type="dcterms:W3CDTF">2019-09-03T10:34:00Z</dcterms:modified>
</cp:coreProperties>
</file>