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7F77" w14:textId="77777777" w:rsidR="00832A6F" w:rsidRDefault="00AD4B8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04FF6F" wp14:editId="28C7FAF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7ACCE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14:paraId="69FDE2B4" w14:textId="77777777" w:rsidR="00832A6F" w:rsidRDefault="00832A6F">
      <w:pPr>
        <w:pStyle w:val="3"/>
      </w:pPr>
      <w:r>
        <w:t>ΥΠΕΥΘΥΝΗ ΔΗΛΩΣΗ</w:t>
      </w:r>
    </w:p>
    <w:p w14:paraId="4BEEF180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8B39ABC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0D43F2F8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2CCD150" w14:textId="77777777" w:rsidR="00832A6F" w:rsidRDefault="00832A6F">
      <w:pPr>
        <w:pStyle w:val="a5"/>
        <w:jc w:val="left"/>
        <w:rPr>
          <w:bCs/>
          <w:sz w:val="22"/>
        </w:rPr>
      </w:pPr>
    </w:p>
    <w:p w14:paraId="0686ACE7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1A2E753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7A3CE4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22E02CE" w14:textId="7F578AE3" w:rsidR="00832A6F" w:rsidRPr="00181D90" w:rsidRDefault="00181D90" w:rsidP="00CC5E9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ΤΗΝ Μ.Ο.Δ.Υ. ΤΟΥ ΕΛΚΕ</w:t>
            </w:r>
            <w:r w:rsidR="004568B6">
              <w:rPr>
                <w:rFonts w:ascii="Arial" w:hAnsi="Arial" w:cs="Arial"/>
                <w:sz w:val="16"/>
              </w:rPr>
              <w:t xml:space="preserve"> ΠΑΝΕΠΙΣΤΗΜΙΟΥ ΠΕΛΟΠΟΝΝΗΣΟΥ</w:t>
            </w:r>
          </w:p>
        </w:tc>
      </w:tr>
      <w:tr w:rsidR="00832A6F" w14:paraId="3630864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353E42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4635FFD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36647E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5E03A7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04A710A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E9C4CE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D3EFE1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60BFCD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8377F8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424779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3ACF3DA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4EFDE62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1332F5D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497A137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FC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07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A44227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B49E9F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DA2715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BE3F0B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295DCC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B5E42F6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2EA734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755ABB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CAA1A9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4CA339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C2B39C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15420B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377163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A9D309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6AA5C994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A3BA7F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DA87FD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43CEFEF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40CD90B2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934D39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533136C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437CFC36" w14:textId="77777777" w:rsidR="00832A6F" w:rsidRDefault="00832A6F">
      <w:pPr>
        <w:rPr>
          <w:sz w:val="16"/>
        </w:rPr>
      </w:pPr>
    </w:p>
    <w:p w14:paraId="2CE485B3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14:paraId="06E08D32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5E9F4F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0B66EEB7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14:paraId="4F7CC607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F9558CE" w14:textId="363587AE" w:rsidR="00832A6F" w:rsidRPr="00243CBE" w:rsidRDefault="00243CBE" w:rsidP="00243CBE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3CBE">
              <w:rPr>
                <w:rFonts w:ascii="Arial" w:hAnsi="Arial" w:cs="Arial"/>
                <w:sz w:val="20"/>
                <w:szCs w:val="20"/>
              </w:rPr>
              <w:t>Το πλήθος των εκτός έδρας ημερών για την μετακίνησή</w:t>
            </w:r>
            <w:r w:rsidR="00CC5E94" w:rsidRPr="00243CBE">
              <w:rPr>
                <w:rFonts w:ascii="Arial" w:hAnsi="Arial" w:cs="Arial"/>
                <w:sz w:val="20"/>
                <w:szCs w:val="20"/>
              </w:rPr>
              <w:t xml:space="preserve"> μου από ……..…. με προορισμό ……</w:t>
            </w:r>
            <w:r w:rsidRPr="00243CBE">
              <w:rPr>
                <w:rFonts w:ascii="Arial" w:hAnsi="Arial" w:cs="Arial"/>
                <w:sz w:val="20"/>
                <w:szCs w:val="20"/>
              </w:rPr>
              <w:t>……….</w:t>
            </w:r>
            <w:r w:rsidR="00CC5E94" w:rsidRPr="00243CB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43CBE">
              <w:rPr>
                <w:rFonts w:ascii="Arial" w:hAnsi="Arial" w:cs="Arial"/>
                <w:sz w:val="20"/>
                <w:szCs w:val="20"/>
              </w:rPr>
              <w:t>για το χρονικό διάστημα από</w:t>
            </w:r>
            <w:r w:rsidR="00CC5E94" w:rsidRPr="00243CBE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="001F5BD6">
              <w:rPr>
                <w:rFonts w:ascii="Arial" w:hAnsi="Arial" w:cs="Arial"/>
                <w:sz w:val="20"/>
                <w:szCs w:val="20"/>
              </w:rPr>
              <w:t>..</w:t>
            </w:r>
            <w:r w:rsidRPr="00243CBE">
              <w:rPr>
                <w:rFonts w:ascii="Arial" w:hAnsi="Arial" w:cs="Arial"/>
                <w:sz w:val="20"/>
                <w:szCs w:val="20"/>
              </w:rPr>
              <w:t xml:space="preserve"> έως …..</w:t>
            </w:r>
            <w:r w:rsidR="001F5BD6">
              <w:rPr>
                <w:rFonts w:ascii="Arial" w:hAnsi="Arial" w:cs="Arial"/>
                <w:sz w:val="20"/>
                <w:szCs w:val="20"/>
              </w:rPr>
              <w:t>, για τη συμμετοχή μου στο …., στο πλαίσιο του έργου….,</w:t>
            </w:r>
            <w:r w:rsidRPr="00243CBE">
              <w:rPr>
                <w:rFonts w:ascii="Arial" w:hAnsi="Arial" w:cs="Arial"/>
                <w:sz w:val="20"/>
                <w:szCs w:val="20"/>
              </w:rPr>
              <w:t xml:space="preserve"> ανέρχεται σε … ημέρες, οι οποίες </w:t>
            </w:r>
            <w:r w:rsidR="001F5BD6">
              <w:rPr>
                <w:rFonts w:ascii="Arial" w:hAnsi="Arial" w:cs="Arial"/>
                <w:sz w:val="20"/>
                <w:szCs w:val="20"/>
              </w:rPr>
              <w:t xml:space="preserve">βεβαιώνω ότι </w:t>
            </w:r>
            <w:r w:rsidRPr="00243CBE">
              <w:rPr>
                <w:rFonts w:ascii="Arial" w:hAnsi="Arial" w:cs="Arial"/>
                <w:sz w:val="20"/>
                <w:szCs w:val="20"/>
              </w:rPr>
              <w:t>είναι εντός του ανώτατου ορίου των 100 ημερών</w:t>
            </w:r>
            <w:r w:rsidR="00D83B4E">
              <w:rPr>
                <w:rFonts w:ascii="Arial" w:hAnsi="Arial" w:cs="Arial"/>
                <w:sz w:val="20"/>
                <w:szCs w:val="20"/>
              </w:rPr>
              <w:t>,</w:t>
            </w:r>
            <w:r w:rsidR="001F5B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3F4">
              <w:rPr>
                <w:rFonts w:ascii="Arial" w:hAnsi="Arial" w:cs="Arial"/>
                <w:sz w:val="20"/>
                <w:szCs w:val="20"/>
              </w:rPr>
              <w:t xml:space="preserve">για το τρέχον ημερολογιακό έτος, </w:t>
            </w:r>
            <w:r w:rsidRPr="00243CBE">
              <w:rPr>
                <w:rFonts w:ascii="Arial" w:hAnsi="Arial" w:cs="Arial"/>
                <w:sz w:val="20"/>
                <w:szCs w:val="20"/>
              </w:rPr>
              <w:t xml:space="preserve">για </w:t>
            </w:r>
            <w:r w:rsidR="001F5BD6">
              <w:rPr>
                <w:rFonts w:ascii="Arial" w:hAnsi="Arial" w:cs="Arial"/>
                <w:sz w:val="20"/>
                <w:szCs w:val="20"/>
              </w:rPr>
              <w:t>τη συμμετοχή μου σ</w:t>
            </w:r>
            <w:r w:rsidRPr="00243CBE">
              <w:rPr>
                <w:rFonts w:ascii="Arial" w:hAnsi="Arial" w:cs="Arial"/>
                <w:sz w:val="20"/>
                <w:szCs w:val="20"/>
              </w:rPr>
              <w:t xml:space="preserve">το σύνολο των έργων/προγραμμάτων που χρηματοδοτούνται από </w:t>
            </w:r>
            <w:r w:rsidRPr="009E0A10">
              <w:rPr>
                <w:rFonts w:ascii="Arial" w:hAnsi="Arial" w:cs="Arial"/>
                <w:b/>
                <w:bCs/>
                <w:sz w:val="20"/>
                <w:szCs w:val="20"/>
              </w:rPr>
              <w:t>εθνικούς πόρους</w:t>
            </w:r>
            <w:r w:rsidRPr="00243C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32A6F" w14:paraId="43A1E08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0C5E9AA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343020C5" w14:textId="77777777" w:rsidR="00832A6F" w:rsidRDefault="00832A6F"/>
    <w:p w14:paraId="3565F691" w14:textId="77777777" w:rsidR="00832A6F" w:rsidRPr="00115EDC" w:rsidRDefault="00832A6F">
      <w:pPr>
        <w:pStyle w:val="a6"/>
        <w:ind w:left="0" w:right="484"/>
        <w:jc w:val="right"/>
        <w:rPr>
          <w:sz w:val="18"/>
          <w:szCs w:val="18"/>
        </w:rPr>
      </w:pPr>
      <w:r w:rsidRPr="00115EDC">
        <w:rPr>
          <w:sz w:val="18"/>
          <w:szCs w:val="18"/>
        </w:rPr>
        <w:t>Ημερομηνία:      ……….20……</w:t>
      </w:r>
    </w:p>
    <w:p w14:paraId="23B0D9B7" w14:textId="77777777" w:rsidR="00832A6F" w:rsidRPr="00115EDC" w:rsidRDefault="00832A6F">
      <w:pPr>
        <w:pStyle w:val="a6"/>
        <w:ind w:left="0" w:right="484"/>
        <w:jc w:val="right"/>
        <w:rPr>
          <w:sz w:val="18"/>
          <w:szCs w:val="18"/>
        </w:rPr>
      </w:pPr>
    </w:p>
    <w:p w14:paraId="529D0E6E" w14:textId="77777777" w:rsidR="00832A6F" w:rsidRPr="00115EDC" w:rsidRDefault="00832A6F">
      <w:pPr>
        <w:pStyle w:val="a6"/>
        <w:ind w:left="0" w:right="484"/>
        <w:jc w:val="right"/>
        <w:rPr>
          <w:sz w:val="18"/>
          <w:szCs w:val="18"/>
        </w:rPr>
      </w:pPr>
      <w:r w:rsidRPr="00115EDC">
        <w:rPr>
          <w:sz w:val="18"/>
          <w:szCs w:val="18"/>
        </w:rPr>
        <w:t>Ο – Η Δηλ.</w:t>
      </w:r>
    </w:p>
    <w:p w14:paraId="6E3F80B4" w14:textId="77777777" w:rsidR="00832A6F" w:rsidRPr="00115EDC" w:rsidRDefault="00832A6F">
      <w:pPr>
        <w:pStyle w:val="a6"/>
        <w:ind w:left="0"/>
        <w:jc w:val="right"/>
        <w:rPr>
          <w:sz w:val="18"/>
          <w:szCs w:val="18"/>
        </w:rPr>
      </w:pPr>
    </w:p>
    <w:p w14:paraId="15396511" w14:textId="77777777" w:rsidR="00832A6F" w:rsidRPr="00115EDC" w:rsidRDefault="00832A6F">
      <w:pPr>
        <w:pStyle w:val="a6"/>
        <w:ind w:left="0"/>
        <w:jc w:val="right"/>
        <w:rPr>
          <w:sz w:val="18"/>
          <w:szCs w:val="18"/>
        </w:rPr>
      </w:pPr>
    </w:p>
    <w:p w14:paraId="55E6F166" w14:textId="77777777" w:rsidR="00832A6F" w:rsidRPr="00115EDC" w:rsidRDefault="00832A6F">
      <w:pPr>
        <w:pStyle w:val="a6"/>
        <w:ind w:left="0"/>
        <w:jc w:val="right"/>
        <w:rPr>
          <w:sz w:val="18"/>
          <w:szCs w:val="18"/>
        </w:rPr>
      </w:pPr>
    </w:p>
    <w:p w14:paraId="17C7C70D" w14:textId="77777777" w:rsidR="00832A6F" w:rsidRDefault="00832A6F">
      <w:pPr>
        <w:pStyle w:val="a6"/>
        <w:ind w:left="0" w:right="484"/>
        <w:jc w:val="right"/>
        <w:rPr>
          <w:sz w:val="16"/>
        </w:rPr>
      </w:pPr>
      <w:r w:rsidRPr="00115EDC">
        <w:rPr>
          <w:sz w:val="18"/>
          <w:szCs w:val="18"/>
        </w:rPr>
        <w:t>(Υπογραφή)</w:t>
      </w:r>
    </w:p>
    <w:p w14:paraId="662BEDE6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3E5288E4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F5A61B9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96400A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C7ABA1A" w14:textId="77777777"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B423556" w14:textId="77777777"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FCF0" w14:textId="77777777" w:rsidR="00204406" w:rsidRDefault="00204406">
      <w:r>
        <w:separator/>
      </w:r>
    </w:p>
  </w:endnote>
  <w:endnote w:type="continuationSeparator" w:id="0">
    <w:p w14:paraId="23E89FFA" w14:textId="77777777" w:rsidR="00204406" w:rsidRDefault="0020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B664" w14:textId="77777777" w:rsidR="00204406" w:rsidRDefault="00204406">
      <w:r>
        <w:separator/>
      </w:r>
    </w:p>
  </w:footnote>
  <w:footnote w:type="continuationSeparator" w:id="0">
    <w:p w14:paraId="50C35003" w14:textId="77777777" w:rsidR="00204406" w:rsidRDefault="00204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 w14:paraId="0086402C" w14:textId="77777777">
      <w:tc>
        <w:tcPr>
          <w:tcW w:w="5508" w:type="dxa"/>
        </w:tcPr>
        <w:p w14:paraId="63F2E864" w14:textId="77777777" w:rsidR="00832A6F" w:rsidRDefault="00AD4B8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068A881" wp14:editId="5A1530B5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8CA35FE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95884DE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F9C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877041126">
    <w:abstractNumId w:val="2"/>
  </w:num>
  <w:num w:numId="2" w16cid:durableId="893466674">
    <w:abstractNumId w:val="4"/>
  </w:num>
  <w:num w:numId="3" w16cid:durableId="696279180">
    <w:abstractNumId w:val="0"/>
  </w:num>
  <w:num w:numId="4" w16cid:durableId="1164320040">
    <w:abstractNumId w:val="3"/>
  </w:num>
  <w:num w:numId="5" w16cid:durableId="508526509">
    <w:abstractNumId w:val="1"/>
  </w:num>
  <w:num w:numId="6" w16cid:durableId="1707754186">
    <w:abstractNumId w:val="9"/>
  </w:num>
  <w:num w:numId="7" w16cid:durableId="1265648876">
    <w:abstractNumId w:val="8"/>
  </w:num>
  <w:num w:numId="8" w16cid:durableId="987054433">
    <w:abstractNumId w:val="6"/>
  </w:num>
  <w:num w:numId="9" w16cid:durableId="1201018110">
    <w:abstractNumId w:val="5"/>
  </w:num>
  <w:num w:numId="10" w16cid:durableId="404180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76816"/>
    <w:rsid w:val="000E7315"/>
    <w:rsid w:val="00115EDC"/>
    <w:rsid w:val="00181D90"/>
    <w:rsid w:val="001F5BD6"/>
    <w:rsid w:val="00204406"/>
    <w:rsid w:val="00243CBE"/>
    <w:rsid w:val="0024618E"/>
    <w:rsid w:val="002749BA"/>
    <w:rsid w:val="002A2A78"/>
    <w:rsid w:val="002F4F8B"/>
    <w:rsid w:val="00447DB1"/>
    <w:rsid w:val="004568B6"/>
    <w:rsid w:val="00563C79"/>
    <w:rsid w:val="00691DE8"/>
    <w:rsid w:val="006961C5"/>
    <w:rsid w:val="008028AD"/>
    <w:rsid w:val="008249EF"/>
    <w:rsid w:val="00832A6F"/>
    <w:rsid w:val="008C0EDC"/>
    <w:rsid w:val="009E0A10"/>
    <w:rsid w:val="009E7F38"/>
    <w:rsid w:val="00A36B4B"/>
    <w:rsid w:val="00AD4B82"/>
    <w:rsid w:val="00B35A32"/>
    <w:rsid w:val="00B93FE2"/>
    <w:rsid w:val="00BA4E12"/>
    <w:rsid w:val="00C133F4"/>
    <w:rsid w:val="00CB3545"/>
    <w:rsid w:val="00CC5E94"/>
    <w:rsid w:val="00D70A4C"/>
    <w:rsid w:val="00D83B4E"/>
    <w:rsid w:val="00E819F1"/>
    <w:rsid w:val="00EB2E73"/>
    <w:rsid w:val="00FD1276"/>
    <w:rsid w:val="00FF1C75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82A4CF4"/>
  <w15:chartTrackingRefBased/>
  <w15:docId w15:val="{7EC33350-3B4F-4C4F-9AAE-AA8CE9B5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8">
    <w:name w:val="annotation reference"/>
    <w:rsid w:val="00181D90"/>
    <w:rPr>
      <w:sz w:val="16"/>
      <w:szCs w:val="16"/>
    </w:rPr>
  </w:style>
  <w:style w:type="paragraph" w:styleId="a9">
    <w:name w:val="annotation text"/>
    <w:basedOn w:val="a"/>
    <w:link w:val="Char"/>
    <w:rsid w:val="00181D90"/>
    <w:rPr>
      <w:sz w:val="20"/>
      <w:szCs w:val="20"/>
    </w:rPr>
  </w:style>
  <w:style w:type="character" w:customStyle="1" w:styleId="Char">
    <w:name w:val="Κείμενο σχολίου Char"/>
    <w:basedOn w:val="a0"/>
    <w:link w:val="a9"/>
    <w:rsid w:val="00181D90"/>
  </w:style>
  <w:style w:type="paragraph" w:styleId="aa">
    <w:name w:val="annotation subject"/>
    <w:basedOn w:val="a9"/>
    <w:next w:val="a9"/>
    <w:link w:val="Char0"/>
    <w:rsid w:val="00181D90"/>
    <w:rPr>
      <w:b/>
      <w:bCs/>
    </w:rPr>
  </w:style>
  <w:style w:type="character" w:customStyle="1" w:styleId="Char0">
    <w:name w:val="Θέμα σχολίου Char"/>
    <w:link w:val="aa"/>
    <w:rsid w:val="00181D90"/>
    <w:rPr>
      <w:b/>
      <w:bCs/>
    </w:rPr>
  </w:style>
  <w:style w:type="paragraph" w:styleId="ab">
    <w:name w:val="Balloon Text"/>
    <w:basedOn w:val="a"/>
    <w:link w:val="Char1"/>
    <w:rsid w:val="00181D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b"/>
    <w:rsid w:val="00181D90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691D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7</TotalTime>
  <Pages>1</Pages>
  <Words>266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ELENI PREZERAKOU</cp:lastModifiedBy>
  <cp:revision>6</cp:revision>
  <cp:lastPrinted>2002-09-25T07:58:00Z</cp:lastPrinted>
  <dcterms:created xsi:type="dcterms:W3CDTF">2022-10-17T08:40:00Z</dcterms:created>
  <dcterms:modified xsi:type="dcterms:W3CDTF">2022-10-21T07:28:00Z</dcterms:modified>
</cp:coreProperties>
</file>